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68" w:rsidRPr="0097715A" w:rsidRDefault="00011FBD" w:rsidP="0097715A">
      <w:pPr>
        <w:jc w:val="right"/>
        <w:rPr>
          <w:rFonts w:ascii="Arial Narrow" w:hAnsi="Arial Narrow"/>
          <w:i/>
          <w:iCs/>
          <w:sz w:val="22"/>
        </w:rPr>
      </w:pPr>
      <w:r w:rsidRPr="0097715A">
        <w:rPr>
          <w:rFonts w:ascii="Arial Narrow" w:hAnsi="Arial Narrow"/>
          <w:i/>
          <w:iCs/>
          <w:sz w:val="22"/>
        </w:rPr>
        <w:t xml:space="preserve">Załącznik nr </w:t>
      </w:r>
      <w:r w:rsidR="000572B0" w:rsidRPr="0097715A">
        <w:rPr>
          <w:rFonts w:ascii="Arial Narrow" w:hAnsi="Arial Narrow"/>
          <w:i/>
          <w:iCs/>
          <w:sz w:val="22"/>
        </w:rPr>
        <w:t>2</w:t>
      </w:r>
    </w:p>
    <w:p w:rsidR="0097715A" w:rsidRDefault="0097715A" w:rsidP="0097715A">
      <w:pPr>
        <w:jc w:val="right"/>
        <w:rPr>
          <w:rFonts w:ascii="Arial Narrow" w:hAnsi="Arial Narrow"/>
          <w:i/>
          <w:sz w:val="22"/>
        </w:rPr>
      </w:pPr>
      <w:r w:rsidRPr="0097715A">
        <w:rPr>
          <w:rFonts w:ascii="Arial Narrow" w:hAnsi="Arial Narrow"/>
          <w:i/>
          <w:sz w:val="22"/>
        </w:rPr>
        <w:t>do Zapytania ofertowego</w:t>
      </w:r>
    </w:p>
    <w:p w:rsidR="00C811E7" w:rsidRPr="0097715A" w:rsidRDefault="00C811E7" w:rsidP="0097715A">
      <w:pPr>
        <w:jc w:val="right"/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>BR.271.5.70.2022</w:t>
      </w:r>
      <w:bookmarkStart w:id="0" w:name="_GoBack"/>
      <w:bookmarkEnd w:id="0"/>
    </w:p>
    <w:p w:rsidR="00793F68" w:rsidRDefault="00793F68" w:rsidP="00793F68">
      <w:pPr>
        <w:rPr>
          <w:rFonts w:ascii="Arial Narrow" w:hAnsi="Arial Narrow"/>
        </w:rPr>
      </w:pPr>
    </w:p>
    <w:p w:rsidR="0097715A" w:rsidRPr="0097715A" w:rsidRDefault="0097715A" w:rsidP="00793F68">
      <w:pPr>
        <w:rPr>
          <w:rFonts w:ascii="Arial Narrow" w:hAnsi="Arial Narrow"/>
        </w:rPr>
      </w:pPr>
    </w:p>
    <w:p w:rsidR="00793F68" w:rsidRPr="0097715A" w:rsidRDefault="00793F68" w:rsidP="00793F68">
      <w:pPr>
        <w:rPr>
          <w:rFonts w:ascii="Arial Narrow" w:hAnsi="Arial Narrow"/>
        </w:rPr>
      </w:pPr>
    </w:p>
    <w:p w:rsidR="00793F68" w:rsidRPr="0097715A" w:rsidRDefault="00F410D4" w:rsidP="00793F68">
      <w:pPr>
        <w:rPr>
          <w:rFonts w:ascii="Arial Narrow" w:hAnsi="Arial Narrow"/>
        </w:rPr>
      </w:pPr>
      <w:r w:rsidRPr="0097715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D92EDE" wp14:editId="38E7CF18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11430" t="11430" r="889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Pr="0097715A" w:rsidRDefault="00793F68" w:rsidP="00793F68">
                            <w:pPr>
                              <w:jc w:val="center"/>
                              <w:rPr>
                                <w:rFonts w:ascii="Arial Narrow" w:hAnsi="Arial Narrow" w:cs="Arial"/>
                                <w:sz w:val="18"/>
                              </w:rPr>
                            </w:pPr>
                            <w:r w:rsidRPr="0097715A">
                              <w:rPr>
                                <w:rFonts w:ascii="Arial Narrow" w:hAnsi="Arial Narrow" w:cs="Arial"/>
                                <w:sz w:val="18"/>
                              </w:rPr>
                              <w:t xml:space="preserve">pieczęć </w:t>
                            </w:r>
                            <w:r w:rsidR="00011FBD" w:rsidRPr="0097715A">
                              <w:rPr>
                                <w:rFonts w:ascii="Arial Narrow" w:hAnsi="Arial Narrow" w:cs="Arial"/>
                                <w:sz w:val="18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D92E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Pr="0097715A" w:rsidRDefault="00793F68" w:rsidP="00793F68">
                      <w:pPr>
                        <w:jc w:val="center"/>
                        <w:rPr>
                          <w:rFonts w:ascii="Arial Narrow" w:hAnsi="Arial Narrow" w:cs="Arial"/>
                          <w:sz w:val="18"/>
                        </w:rPr>
                      </w:pPr>
                      <w:r w:rsidRPr="0097715A">
                        <w:rPr>
                          <w:rFonts w:ascii="Arial Narrow" w:hAnsi="Arial Narrow" w:cs="Arial"/>
                          <w:sz w:val="18"/>
                        </w:rPr>
                        <w:t xml:space="preserve">pieczęć </w:t>
                      </w:r>
                      <w:r w:rsidR="00011FBD" w:rsidRPr="0097715A">
                        <w:rPr>
                          <w:rFonts w:ascii="Arial Narrow" w:hAnsi="Arial Narrow" w:cs="Arial"/>
                          <w:sz w:val="18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793F68" w:rsidRPr="0097715A" w:rsidRDefault="00793F68" w:rsidP="00793F68">
      <w:pPr>
        <w:rPr>
          <w:rFonts w:ascii="Arial Narrow" w:hAnsi="Arial Narrow"/>
        </w:rPr>
      </w:pPr>
    </w:p>
    <w:p w:rsidR="00793F68" w:rsidRPr="0097715A" w:rsidRDefault="00793F68" w:rsidP="006E5539">
      <w:pPr>
        <w:pStyle w:val="Legenda"/>
        <w:jc w:val="center"/>
        <w:rPr>
          <w:rFonts w:ascii="Arial Narrow" w:hAnsi="Arial Narrow"/>
          <w:sz w:val="20"/>
        </w:rPr>
      </w:pPr>
    </w:p>
    <w:p w:rsidR="00793F68" w:rsidRPr="0097715A" w:rsidRDefault="00793F68" w:rsidP="006E5539">
      <w:pPr>
        <w:pStyle w:val="Legenda"/>
        <w:jc w:val="center"/>
        <w:rPr>
          <w:rFonts w:ascii="Arial Narrow" w:hAnsi="Arial Narrow"/>
          <w:sz w:val="20"/>
        </w:rPr>
      </w:pPr>
    </w:p>
    <w:p w:rsidR="007C378E" w:rsidRPr="0097715A" w:rsidRDefault="006E2439" w:rsidP="006E5539">
      <w:pPr>
        <w:pStyle w:val="Legenda"/>
        <w:jc w:val="center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Oświadczenie</w:t>
      </w:r>
      <w:r w:rsidR="006E5539" w:rsidRPr="0097715A">
        <w:rPr>
          <w:rFonts w:ascii="Arial Narrow" w:hAnsi="Arial Narrow"/>
          <w:sz w:val="22"/>
        </w:rPr>
        <w:t xml:space="preserve"> o </w:t>
      </w:r>
      <w:r w:rsidR="008B4887" w:rsidRPr="0097715A">
        <w:rPr>
          <w:rFonts w:ascii="Arial Narrow" w:hAnsi="Arial Narrow"/>
          <w:sz w:val="22"/>
        </w:rPr>
        <w:t xml:space="preserve">braku powiązań z </w:t>
      </w:r>
      <w:r w:rsidR="00011FBD" w:rsidRPr="0097715A">
        <w:rPr>
          <w:rFonts w:ascii="Arial Narrow" w:hAnsi="Arial Narrow"/>
          <w:sz w:val="22"/>
        </w:rPr>
        <w:t>Zamawiającym</w:t>
      </w:r>
    </w:p>
    <w:p w:rsidR="006E2439" w:rsidRPr="0097715A" w:rsidRDefault="006E2439" w:rsidP="006E2439">
      <w:pPr>
        <w:rPr>
          <w:rFonts w:ascii="Arial Narrow" w:hAnsi="Arial Narrow"/>
          <w:sz w:val="22"/>
        </w:rPr>
      </w:pPr>
    </w:p>
    <w:p w:rsidR="006E2439" w:rsidRPr="0097715A" w:rsidRDefault="006E2439" w:rsidP="00576FDB">
      <w:pPr>
        <w:pStyle w:val="Tekstpodstawowy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Imię (imiona)</w:t>
      </w:r>
      <w:r w:rsidRPr="0097715A">
        <w:rPr>
          <w:rFonts w:ascii="Arial Narrow" w:hAnsi="Arial Narrow"/>
          <w:sz w:val="22"/>
        </w:rPr>
        <w:tab/>
        <w:t>....................................................................................................</w:t>
      </w:r>
    </w:p>
    <w:p w:rsidR="006E2439" w:rsidRPr="0097715A" w:rsidRDefault="006E2439" w:rsidP="00F41697">
      <w:pPr>
        <w:pStyle w:val="Tekstpodstawowy"/>
        <w:rPr>
          <w:rFonts w:ascii="Arial Narrow" w:hAnsi="Arial Narrow"/>
          <w:sz w:val="22"/>
        </w:rPr>
      </w:pPr>
    </w:p>
    <w:p w:rsidR="006E2439" w:rsidRPr="0097715A" w:rsidRDefault="006E2439" w:rsidP="00F46251">
      <w:pPr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 xml:space="preserve">Nazwisko </w:t>
      </w:r>
      <w:r w:rsidRPr="0097715A">
        <w:rPr>
          <w:rFonts w:ascii="Arial Narrow" w:hAnsi="Arial Narrow"/>
          <w:sz w:val="22"/>
        </w:rPr>
        <w:tab/>
        <w:t>....................................................................................................</w:t>
      </w:r>
    </w:p>
    <w:p w:rsidR="00F46251" w:rsidRPr="0097715A" w:rsidRDefault="00F46251" w:rsidP="00F46251">
      <w:pPr>
        <w:rPr>
          <w:rFonts w:ascii="Arial Narrow" w:hAnsi="Arial Narrow"/>
          <w:sz w:val="22"/>
        </w:rPr>
      </w:pPr>
    </w:p>
    <w:p w:rsidR="00F46251" w:rsidRPr="0097715A" w:rsidRDefault="00F46251" w:rsidP="00F46251">
      <w:pPr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Stanowisko</w:t>
      </w:r>
      <w:r w:rsidRPr="0097715A">
        <w:rPr>
          <w:rFonts w:ascii="Arial Narrow" w:hAnsi="Arial Narrow"/>
          <w:sz w:val="22"/>
        </w:rPr>
        <w:tab/>
        <w:t>…………………………………………………………………………</w:t>
      </w:r>
      <w:r w:rsidR="00011FBD" w:rsidRPr="0097715A">
        <w:rPr>
          <w:rFonts w:ascii="Arial Narrow" w:hAnsi="Arial Narrow"/>
          <w:sz w:val="22"/>
        </w:rPr>
        <w:t>………………………</w:t>
      </w:r>
    </w:p>
    <w:p w:rsidR="006E2439" w:rsidRPr="0097715A" w:rsidRDefault="006E2439" w:rsidP="00F41697">
      <w:pPr>
        <w:jc w:val="both"/>
        <w:rPr>
          <w:rFonts w:ascii="Arial Narrow" w:hAnsi="Arial Narrow"/>
          <w:sz w:val="22"/>
        </w:rPr>
      </w:pPr>
    </w:p>
    <w:p w:rsidR="00011FBD" w:rsidRPr="0097715A" w:rsidRDefault="006E2439" w:rsidP="00011FBD">
      <w:pPr>
        <w:spacing w:after="120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 xml:space="preserve">Uprzedzony o odpowiedzialności karnej </w:t>
      </w:r>
      <w:r w:rsidR="001E5ED7" w:rsidRPr="0097715A">
        <w:rPr>
          <w:rFonts w:ascii="Arial Narrow" w:hAnsi="Arial Narrow"/>
          <w:sz w:val="22"/>
        </w:rPr>
        <w:t>za podanie nieprawdziwych informacji</w:t>
      </w:r>
      <w:r w:rsidR="00C26BE2" w:rsidRPr="0097715A">
        <w:rPr>
          <w:rFonts w:ascii="Arial Narrow" w:hAnsi="Arial Narrow"/>
          <w:sz w:val="22"/>
        </w:rPr>
        <w:t xml:space="preserve"> oświadczam, </w:t>
      </w:r>
      <w:r w:rsidR="00011FBD" w:rsidRPr="0097715A">
        <w:rPr>
          <w:rFonts w:ascii="Arial Narrow" w:hAnsi="Arial Narrow"/>
          <w:sz w:val="22"/>
        </w:rPr>
        <w:br/>
      </w:r>
      <w:r w:rsidR="00C26BE2" w:rsidRPr="0097715A">
        <w:rPr>
          <w:rFonts w:ascii="Arial Narrow" w:hAnsi="Arial Narrow"/>
          <w:sz w:val="22"/>
        </w:rPr>
        <w:t>że</w:t>
      </w:r>
      <w:r w:rsidR="00011FBD" w:rsidRPr="0097715A">
        <w:rPr>
          <w:rFonts w:ascii="Arial Narrow" w:hAnsi="Arial Narrow"/>
          <w:sz w:val="22"/>
        </w:rPr>
        <w:t xml:space="preserve"> …………………………………………………..</w:t>
      </w:r>
      <w:r w:rsidR="00C26BE2" w:rsidRPr="0097715A">
        <w:rPr>
          <w:rFonts w:ascii="Arial Narrow" w:hAnsi="Arial Narrow"/>
          <w:sz w:val="22"/>
        </w:rPr>
        <w:t>:</w:t>
      </w:r>
      <w:r w:rsidR="00011FBD" w:rsidRPr="0097715A">
        <w:rPr>
          <w:rFonts w:ascii="Arial Narrow" w:hAnsi="Arial Narrow"/>
          <w:sz w:val="22"/>
        </w:rPr>
        <w:t xml:space="preserve">………………………………… (nazwa Wykonawcy): </w:t>
      </w:r>
    </w:p>
    <w:p w:rsidR="00C26BE2" w:rsidRPr="0097715A" w:rsidRDefault="00011FBD" w:rsidP="00011FBD">
      <w:pPr>
        <w:pStyle w:val="Akapitzlist"/>
        <w:numPr>
          <w:ilvl w:val="0"/>
          <w:numId w:val="2"/>
        </w:numPr>
        <w:ind w:left="0" w:firstLine="0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nie jest powiązana kapitałowo a także osobowo z Zamawiającym, osobami upoważnionymi do zaciągania zobowiązań w imieniu Zamawiającego lub osobami wykonującymi w imieniu Za</w:t>
      </w:r>
      <w:r w:rsidR="0097715A" w:rsidRPr="0097715A">
        <w:rPr>
          <w:rFonts w:ascii="Arial Narrow" w:hAnsi="Arial Narrow"/>
          <w:sz w:val="22"/>
        </w:rPr>
        <w:t xml:space="preserve">mawiającego czynności związane </w:t>
      </w:r>
      <w:r w:rsidR="0097715A">
        <w:rPr>
          <w:rFonts w:ascii="Arial Narrow" w:hAnsi="Arial Narrow"/>
          <w:sz w:val="22"/>
        </w:rPr>
        <w:br/>
      </w:r>
      <w:r w:rsidRPr="0097715A">
        <w:rPr>
          <w:rFonts w:ascii="Arial Narrow" w:hAnsi="Arial Narrow"/>
          <w:sz w:val="22"/>
        </w:rPr>
        <w:t>z przygotowaniem i przeprowadzeniem procedury wyboru Wykonawcy, polegające w szczególności na:</w:t>
      </w:r>
    </w:p>
    <w:p w:rsidR="00340533" w:rsidRPr="0097715A" w:rsidRDefault="00340533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uczestniczeni</w:t>
      </w:r>
      <w:r w:rsidR="0097715A">
        <w:rPr>
          <w:rFonts w:ascii="Arial Narrow" w:hAnsi="Arial Narrow"/>
          <w:sz w:val="22"/>
        </w:rPr>
        <w:t>u</w:t>
      </w:r>
      <w:r w:rsidRPr="0097715A">
        <w:rPr>
          <w:rFonts w:ascii="Arial Narrow" w:hAnsi="Arial Narrow"/>
          <w:sz w:val="22"/>
        </w:rPr>
        <w:t xml:space="preserve"> w spółce jako wspóln</w:t>
      </w:r>
      <w:r w:rsidR="008E6296" w:rsidRPr="0097715A">
        <w:rPr>
          <w:rFonts w:ascii="Arial Narrow" w:hAnsi="Arial Narrow"/>
          <w:sz w:val="22"/>
        </w:rPr>
        <w:t>ik spółki cywilnej lub osobowej;</w:t>
      </w:r>
    </w:p>
    <w:p w:rsidR="003A7B44" w:rsidRPr="0097715A" w:rsidRDefault="003A7B44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 xml:space="preserve">posiadanie co najmniej </w:t>
      </w:r>
      <w:r w:rsidR="008E6296" w:rsidRPr="0097715A">
        <w:rPr>
          <w:rFonts w:ascii="Arial Narrow" w:hAnsi="Arial Narrow"/>
          <w:sz w:val="22"/>
        </w:rPr>
        <w:t>10% udziałów lub akcji;</w:t>
      </w:r>
    </w:p>
    <w:p w:rsidR="00340533" w:rsidRPr="0097715A" w:rsidRDefault="0097715A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pełnienie funkcji</w:t>
      </w:r>
      <w:r w:rsidR="00340533" w:rsidRPr="0097715A">
        <w:rPr>
          <w:rFonts w:ascii="Arial Narrow" w:hAnsi="Arial Narrow"/>
          <w:sz w:val="22"/>
        </w:rPr>
        <w:t xml:space="preserve"> członka organu zarządzającego lub nadzorczego, prokurenta, pełnomocnika</w:t>
      </w:r>
      <w:r w:rsidR="008E6296" w:rsidRPr="0097715A">
        <w:rPr>
          <w:rFonts w:ascii="Arial Narrow" w:hAnsi="Arial Narrow"/>
          <w:sz w:val="22"/>
        </w:rPr>
        <w:t>;</w:t>
      </w:r>
    </w:p>
    <w:p w:rsidR="008E6296" w:rsidRPr="0097715A" w:rsidRDefault="008E6296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pozostawani</w:t>
      </w:r>
      <w:r w:rsidR="0097715A">
        <w:rPr>
          <w:rFonts w:ascii="Arial Narrow" w:hAnsi="Arial Narrow"/>
          <w:sz w:val="22"/>
        </w:rPr>
        <w:t>u</w:t>
      </w:r>
      <w:r w:rsidRPr="0097715A">
        <w:rPr>
          <w:rFonts w:ascii="Arial Narrow" w:hAnsi="Arial Narrow"/>
          <w:sz w:val="22"/>
        </w:rPr>
        <w:t xml:space="preserve"> w związku małżeńskim, w stosunku pokrewieństwa lub powinowactwa w linii prostej, pokrewieństwa drugiego stopnia lub powinowactwa drugiego stopnia w linii bocznej lub stosunku przysposobienia, opieki lub kurateli;</w:t>
      </w:r>
    </w:p>
    <w:p w:rsidR="00C26BE2" w:rsidRPr="0097715A" w:rsidRDefault="00C26BE2" w:rsidP="00011FBD">
      <w:pPr>
        <w:numPr>
          <w:ilvl w:val="0"/>
          <w:numId w:val="2"/>
        </w:numPr>
        <w:ind w:left="426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nie pozostaj</w:t>
      </w:r>
      <w:r w:rsidR="00011FBD" w:rsidRPr="0097715A">
        <w:rPr>
          <w:rFonts w:ascii="Arial Narrow" w:hAnsi="Arial Narrow"/>
          <w:sz w:val="22"/>
        </w:rPr>
        <w:t>e</w:t>
      </w:r>
      <w:r w:rsidRPr="0097715A">
        <w:rPr>
          <w:rFonts w:ascii="Arial Narrow" w:hAnsi="Arial Narrow"/>
          <w:sz w:val="22"/>
        </w:rPr>
        <w:t xml:space="preserve"> z </w:t>
      </w:r>
      <w:r w:rsidR="00011FBD" w:rsidRPr="0097715A">
        <w:rPr>
          <w:rFonts w:ascii="Arial Narrow" w:hAnsi="Arial Narrow"/>
          <w:sz w:val="22"/>
        </w:rPr>
        <w:t>Zamawiającym</w:t>
      </w:r>
      <w:r w:rsidRPr="0097715A">
        <w:rPr>
          <w:rFonts w:ascii="Arial Narrow" w:hAnsi="Arial Narrow"/>
          <w:sz w:val="22"/>
        </w:rPr>
        <w:t xml:space="preserve"> w takim stosunku prawnym lub faktycznym, </w:t>
      </w:r>
      <w:r w:rsidR="00011FBD" w:rsidRPr="0097715A">
        <w:rPr>
          <w:rFonts w:ascii="Arial Narrow" w:hAnsi="Arial Narrow"/>
          <w:sz w:val="22"/>
        </w:rPr>
        <w:t>który może</w:t>
      </w:r>
      <w:r w:rsidRPr="0097715A">
        <w:rPr>
          <w:rFonts w:ascii="Arial Narrow" w:hAnsi="Arial Narrow"/>
          <w:sz w:val="22"/>
        </w:rPr>
        <w:t xml:space="preserve"> budzić uzasadnione wątpliwości co do bezstronności</w:t>
      </w:r>
      <w:r w:rsidR="0097715A">
        <w:rPr>
          <w:rFonts w:ascii="Arial Narrow" w:hAnsi="Arial Narrow"/>
          <w:sz w:val="22"/>
        </w:rPr>
        <w:t>.</w:t>
      </w:r>
    </w:p>
    <w:p w:rsidR="006E2439" w:rsidRPr="0097715A" w:rsidRDefault="006E2439" w:rsidP="006E2439">
      <w:pPr>
        <w:jc w:val="both"/>
        <w:rPr>
          <w:rFonts w:ascii="Arial Narrow" w:hAnsi="Arial Narrow"/>
          <w:sz w:val="22"/>
        </w:rPr>
      </w:pPr>
    </w:p>
    <w:p w:rsidR="00F94C40" w:rsidRPr="0097715A" w:rsidRDefault="00F94C40" w:rsidP="006E2439">
      <w:pPr>
        <w:jc w:val="right"/>
        <w:rPr>
          <w:rFonts w:ascii="Arial Narrow" w:hAnsi="Arial Narrow"/>
          <w:sz w:val="22"/>
        </w:rPr>
      </w:pPr>
    </w:p>
    <w:p w:rsidR="006E2439" w:rsidRPr="0097715A" w:rsidRDefault="006E2439" w:rsidP="00011FBD">
      <w:pPr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 xml:space="preserve">........................................................ dnia </w:t>
      </w:r>
      <w:r w:rsidR="00A7118E" w:rsidRPr="0097715A">
        <w:rPr>
          <w:rFonts w:ascii="Arial Narrow" w:hAnsi="Arial Narrow"/>
          <w:sz w:val="22"/>
        </w:rPr>
        <w:t>.. .. …</w:t>
      </w:r>
      <w:r w:rsidR="0097715A">
        <w:rPr>
          <w:rFonts w:ascii="Arial Narrow" w:hAnsi="Arial Narrow"/>
          <w:sz w:val="22"/>
        </w:rPr>
        <w:t>……………….</w:t>
      </w:r>
      <w:r w:rsidRPr="0097715A">
        <w:rPr>
          <w:rFonts w:ascii="Arial Narrow" w:hAnsi="Arial Narrow"/>
          <w:sz w:val="22"/>
        </w:rPr>
        <w:t xml:space="preserve"> r.</w:t>
      </w:r>
    </w:p>
    <w:p w:rsidR="0097715A" w:rsidRDefault="00F94C40" w:rsidP="0097715A">
      <w:pPr>
        <w:rPr>
          <w:rFonts w:ascii="Arial Narrow" w:hAnsi="Arial Narrow"/>
          <w:i/>
          <w:sz w:val="22"/>
        </w:rPr>
      </w:pPr>
      <w:r w:rsidRPr="0097715A">
        <w:rPr>
          <w:rFonts w:ascii="Arial Narrow" w:hAnsi="Arial Narrow"/>
          <w:i/>
          <w:sz w:val="22"/>
        </w:rPr>
        <w:t>(miejscowość)</w:t>
      </w:r>
      <w:r w:rsidR="00011FBD" w:rsidRPr="0097715A">
        <w:rPr>
          <w:rFonts w:ascii="Arial Narrow" w:hAnsi="Arial Narrow"/>
          <w:i/>
          <w:sz w:val="22"/>
        </w:rPr>
        <w:t xml:space="preserve">                                                                       </w:t>
      </w:r>
      <w:r w:rsidR="0097715A">
        <w:rPr>
          <w:rFonts w:ascii="Arial Narrow" w:hAnsi="Arial Narrow"/>
          <w:i/>
          <w:sz w:val="22"/>
        </w:rPr>
        <w:t xml:space="preserve"> </w:t>
      </w:r>
      <w:r w:rsidR="00011FBD" w:rsidRPr="0097715A">
        <w:rPr>
          <w:rFonts w:ascii="Arial Narrow" w:hAnsi="Arial Narrow"/>
          <w:i/>
          <w:sz w:val="22"/>
        </w:rPr>
        <w:t xml:space="preserve">                                           </w:t>
      </w:r>
      <w:r w:rsidR="0097715A">
        <w:rPr>
          <w:rFonts w:ascii="Arial Narrow" w:hAnsi="Arial Narrow"/>
          <w:i/>
          <w:sz w:val="22"/>
        </w:rPr>
        <w:t xml:space="preserve">                                     </w:t>
      </w:r>
    </w:p>
    <w:p w:rsidR="006E2439" w:rsidRPr="0097715A" w:rsidRDefault="0097715A" w:rsidP="0097715A">
      <w:pPr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 xml:space="preserve">                                                                                                                         </w:t>
      </w:r>
      <w:r w:rsidR="006E2439" w:rsidRPr="0097715A">
        <w:rPr>
          <w:rFonts w:ascii="Arial Narrow" w:hAnsi="Arial Narrow"/>
          <w:sz w:val="22"/>
        </w:rPr>
        <w:t>............................................................</w:t>
      </w:r>
    </w:p>
    <w:p w:rsidR="006E2439" w:rsidRPr="0097715A" w:rsidRDefault="006E2439" w:rsidP="006E2439">
      <w:pPr>
        <w:ind w:left="5387" w:firstLine="5"/>
        <w:jc w:val="center"/>
        <w:rPr>
          <w:rFonts w:ascii="Arial Narrow" w:hAnsi="Arial Narrow"/>
          <w:i/>
          <w:sz w:val="22"/>
        </w:rPr>
      </w:pPr>
      <w:r w:rsidRPr="0097715A">
        <w:rPr>
          <w:rFonts w:ascii="Arial Narrow" w:hAnsi="Arial Narrow"/>
          <w:i/>
          <w:sz w:val="22"/>
        </w:rPr>
        <w:t>(podpis)</w:t>
      </w:r>
    </w:p>
    <w:p w:rsidR="006E2439" w:rsidRPr="0097715A" w:rsidRDefault="00F410D4" w:rsidP="006E2439">
      <w:pPr>
        <w:rPr>
          <w:rFonts w:ascii="Arial Narrow" w:hAnsi="Arial Narrow"/>
          <w:i/>
          <w:iCs/>
          <w:sz w:val="22"/>
        </w:rPr>
      </w:pPr>
      <w:r w:rsidRPr="0097715A"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009A65" wp14:editId="222FE3E5">
                <wp:simplePos x="0" y="0"/>
                <wp:positionH relativeFrom="column">
                  <wp:posOffset>-34290</wp:posOffset>
                </wp:positionH>
                <wp:positionV relativeFrom="paragraph">
                  <wp:posOffset>133350</wp:posOffset>
                </wp:positionV>
                <wp:extent cx="6219825" cy="0"/>
                <wp:effectExtent l="9525" t="6350" r="952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CB6A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0.5pt" to="487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zxEAIAACg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"/>
            </w:pict>
          </mc:Fallback>
        </mc:AlternateContent>
      </w:r>
    </w:p>
    <w:p w:rsidR="006E2439" w:rsidRPr="0097715A" w:rsidRDefault="006E2439" w:rsidP="006E2439">
      <w:pPr>
        <w:pStyle w:val="Tekstpodstawowywcity"/>
        <w:rPr>
          <w:rFonts w:ascii="Arial Narrow" w:hAnsi="Arial Narrow"/>
          <w:sz w:val="22"/>
        </w:rPr>
      </w:pPr>
    </w:p>
    <w:p w:rsidR="006E2439" w:rsidRPr="0097715A" w:rsidRDefault="006E2439" w:rsidP="0097715A">
      <w:pPr>
        <w:pStyle w:val="Tekstpodstawowywcity"/>
        <w:spacing w:after="0" w:line="360" w:lineRule="auto"/>
        <w:ind w:left="0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W związku z zaistnieniem okoliczności</w:t>
      </w:r>
      <w:r w:rsidR="00AF3135" w:rsidRPr="0097715A">
        <w:rPr>
          <w:rFonts w:ascii="Arial Narrow" w:hAnsi="Arial Narrow"/>
          <w:sz w:val="22"/>
        </w:rPr>
        <w:t>, o której mowa w pkt ......</w:t>
      </w:r>
      <w:r w:rsidR="009A5142" w:rsidRPr="0097715A">
        <w:rPr>
          <w:rStyle w:val="Odwoanieprzypisudolnego"/>
          <w:rFonts w:ascii="Arial Narrow" w:hAnsi="Arial Narrow"/>
          <w:sz w:val="22"/>
        </w:rPr>
        <w:footnoteReference w:id="1"/>
      </w:r>
      <w:r w:rsidRPr="0097715A">
        <w:rPr>
          <w:rFonts w:ascii="Arial Narrow" w:hAnsi="Arial Narrow"/>
          <w:sz w:val="22"/>
        </w:rPr>
        <w:t xml:space="preserve"> </w:t>
      </w:r>
      <w:r w:rsidR="008453C9" w:rsidRPr="0097715A">
        <w:rPr>
          <w:rFonts w:ascii="Arial Narrow" w:hAnsi="Arial Narrow"/>
          <w:sz w:val="22"/>
        </w:rPr>
        <w:t xml:space="preserve">oświadczam, że jestem powiązany kapitałowo lub osobowo z </w:t>
      </w:r>
      <w:r w:rsidR="00011FBD" w:rsidRPr="0097715A">
        <w:rPr>
          <w:rFonts w:ascii="Arial Narrow" w:hAnsi="Arial Narrow"/>
          <w:sz w:val="22"/>
        </w:rPr>
        <w:t>Zamawiającym poprzez</w:t>
      </w:r>
      <w:r w:rsidR="0097715A">
        <w:rPr>
          <w:rFonts w:ascii="Arial Narrow" w:hAnsi="Arial Narrow"/>
          <w:sz w:val="22"/>
        </w:rPr>
        <w:t>:</w:t>
      </w:r>
      <w:r w:rsidR="008453C9" w:rsidRPr="0097715A">
        <w:rPr>
          <w:rFonts w:ascii="Arial Narrow" w:hAnsi="Arial Narrow"/>
          <w:sz w:val="22"/>
        </w:rPr>
        <w:t>………………………………………</w:t>
      </w:r>
      <w:r w:rsidR="00011FBD" w:rsidRPr="0097715A">
        <w:rPr>
          <w:rFonts w:ascii="Arial Narrow" w:hAnsi="Arial Narrow"/>
          <w:sz w:val="22"/>
        </w:rPr>
        <w:t>……………</w:t>
      </w:r>
      <w:r w:rsidR="0097715A">
        <w:rPr>
          <w:rFonts w:ascii="Arial Narrow" w:hAnsi="Arial Narrow"/>
          <w:sz w:val="22"/>
        </w:rPr>
        <w:t>……………………………………………</w:t>
      </w:r>
    </w:p>
    <w:p w:rsidR="008453C9" w:rsidRPr="0097715A" w:rsidRDefault="008453C9" w:rsidP="00011FBD">
      <w:pPr>
        <w:pStyle w:val="Tekstpodstawowywcity"/>
        <w:spacing w:line="360" w:lineRule="auto"/>
        <w:ind w:left="0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……………………………………………………………………………………………………………………………………………</w:t>
      </w:r>
    </w:p>
    <w:p w:rsidR="008453C9" w:rsidRPr="0097715A" w:rsidRDefault="008453C9" w:rsidP="006E2439">
      <w:pPr>
        <w:jc w:val="right"/>
        <w:rPr>
          <w:rFonts w:ascii="Arial Narrow" w:hAnsi="Arial Narrow"/>
          <w:sz w:val="22"/>
        </w:rPr>
      </w:pPr>
    </w:p>
    <w:p w:rsidR="008453C9" w:rsidRPr="0097715A" w:rsidRDefault="008453C9" w:rsidP="006E2439">
      <w:pPr>
        <w:jc w:val="right"/>
        <w:rPr>
          <w:rFonts w:ascii="Arial Narrow" w:hAnsi="Arial Narrow"/>
          <w:sz w:val="22"/>
        </w:rPr>
      </w:pPr>
    </w:p>
    <w:p w:rsidR="006E2439" w:rsidRPr="0097715A" w:rsidRDefault="006E2439" w:rsidP="00011FBD">
      <w:pPr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........................................................ dnia .</w:t>
      </w:r>
      <w:r w:rsidR="00763EF5" w:rsidRPr="0097715A">
        <w:rPr>
          <w:rFonts w:ascii="Arial Narrow" w:hAnsi="Arial Narrow"/>
          <w:sz w:val="22"/>
        </w:rPr>
        <w:t xml:space="preserve">. </w:t>
      </w:r>
      <w:r w:rsidR="0097715A">
        <w:rPr>
          <w:rFonts w:ascii="Arial Narrow" w:hAnsi="Arial Narrow"/>
          <w:sz w:val="22"/>
        </w:rPr>
        <w:t>………………………</w:t>
      </w:r>
      <w:r w:rsidR="00763EF5" w:rsidRPr="0097715A">
        <w:rPr>
          <w:rFonts w:ascii="Arial Narrow" w:hAnsi="Arial Narrow"/>
          <w:sz w:val="22"/>
        </w:rPr>
        <w:t xml:space="preserve"> ….</w:t>
      </w:r>
      <w:r w:rsidRPr="0097715A">
        <w:rPr>
          <w:rFonts w:ascii="Arial Narrow" w:hAnsi="Arial Narrow"/>
          <w:sz w:val="22"/>
        </w:rPr>
        <w:t xml:space="preserve"> r.</w:t>
      </w:r>
    </w:p>
    <w:p w:rsidR="0097715A" w:rsidRDefault="00A90A8A" w:rsidP="00011FBD">
      <w:pPr>
        <w:rPr>
          <w:rFonts w:ascii="Arial Narrow" w:hAnsi="Arial Narrow"/>
          <w:i/>
          <w:sz w:val="22"/>
        </w:rPr>
      </w:pPr>
      <w:r w:rsidRPr="0097715A">
        <w:rPr>
          <w:rFonts w:ascii="Arial Narrow" w:hAnsi="Arial Narrow"/>
          <w:i/>
          <w:sz w:val="22"/>
        </w:rPr>
        <w:t>(miejscowość)</w:t>
      </w:r>
      <w:r w:rsidR="00011FBD" w:rsidRPr="0097715A">
        <w:rPr>
          <w:rFonts w:ascii="Arial Narrow" w:hAnsi="Arial Narrow"/>
          <w:i/>
          <w:sz w:val="22"/>
        </w:rPr>
        <w:t xml:space="preserve">                                                                                                                     </w:t>
      </w:r>
    </w:p>
    <w:p w:rsidR="0097715A" w:rsidRDefault="0097715A" w:rsidP="00011FBD">
      <w:pPr>
        <w:rPr>
          <w:rFonts w:ascii="Arial Narrow" w:hAnsi="Arial Narrow"/>
          <w:i/>
          <w:sz w:val="22"/>
        </w:rPr>
      </w:pPr>
    </w:p>
    <w:p w:rsidR="006E2439" w:rsidRPr="0097715A" w:rsidRDefault="0097715A" w:rsidP="00011FBD">
      <w:pPr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 xml:space="preserve">                                                                                                                            </w:t>
      </w:r>
      <w:r w:rsidR="006E2439" w:rsidRPr="0097715A">
        <w:rPr>
          <w:rFonts w:ascii="Arial Narrow" w:hAnsi="Arial Narrow"/>
          <w:sz w:val="22"/>
        </w:rPr>
        <w:t>............................................................</w:t>
      </w:r>
    </w:p>
    <w:p w:rsidR="00796226" w:rsidRPr="0097715A" w:rsidRDefault="005D261D" w:rsidP="005D261D">
      <w:pPr>
        <w:ind w:left="5387" w:firstLine="5"/>
        <w:jc w:val="center"/>
        <w:rPr>
          <w:rFonts w:ascii="Arial Narrow" w:hAnsi="Arial Narrow" w:cs="Arial"/>
          <w:i/>
          <w:sz w:val="22"/>
        </w:rPr>
      </w:pPr>
      <w:r w:rsidRPr="0097715A">
        <w:rPr>
          <w:rFonts w:ascii="Arial Narrow" w:hAnsi="Arial Narrow"/>
          <w:i/>
          <w:sz w:val="22"/>
        </w:rPr>
        <w:t xml:space="preserve">                                      </w:t>
      </w:r>
      <w:r w:rsidR="006E2439" w:rsidRPr="0097715A">
        <w:rPr>
          <w:rFonts w:ascii="Arial Narrow" w:hAnsi="Arial Narrow"/>
          <w:i/>
          <w:sz w:val="22"/>
        </w:rPr>
        <w:t>(podpis)</w:t>
      </w:r>
      <w:r w:rsidR="00796226" w:rsidRPr="0097715A">
        <w:rPr>
          <w:rFonts w:ascii="Arial Narrow" w:hAnsi="Arial Narrow"/>
          <w:sz w:val="22"/>
        </w:rPr>
        <w:tab/>
      </w:r>
      <w:r w:rsidR="00796226" w:rsidRPr="0097715A">
        <w:rPr>
          <w:rFonts w:ascii="Arial Narrow" w:hAnsi="Arial Narrow"/>
          <w:sz w:val="22"/>
        </w:rPr>
        <w:tab/>
      </w:r>
      <w:r w:rsidR="00796226" w:rsidRPr="0097715A">
        <w:rPr>
          <w:rFonts w:ascii="Arial Narrow" w:hAnsi="Arial Narrow"/>
          <w:sz w:val="22"/>
        </w:rPr>
        <w:tab/>
      </w:r>
      <w:r w:rsidR="00796226" w:rsidRPr="0097715A">
        <w:rPr>
          <w:rFonts w:ascii="Arial Narrow" w:hAnsi="Arial Narrow" w:cs="Arial"/>
          <w:sz w:val="22"/>
        </w:rPr>
        <w:tab/>
      </w:r>
      <w:r w:rsidR="00796226" w:rsidRPr="0097715A">
        <w:rPr>
          <w:rFonts w:ascii="Arial Narrow" w:hAnsi="Arial Narrow" w:cs="Arial"/>
          <w:sz w:val="22"/>
        </w:rPr>
        <w:tab/>
      </w:r>
      <w:r w:rsidR="00796226" w:rsidRPr="0097715A">
        <w:rPr>
          <w:rFonts w:ascii="Arial Narrow" w:hAnsi="Arial Narrow" w:cs="Arial"/>
          <w:sz w:val="22"/>
        </w:rPr>
        <w:tab/>
      </w:r>
    </w:p>
    <w:sectPr w:rsidR="00796226" w:rsidRPr="0097715A" w:rsidSect="00C26BE2">
      <w:headerReference w:type="default" r:id="rId7"/>
      <w:footerReference w:type="even" r:id="rId8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E1E" w:rsidRDefault="00481E1E">
      <w:r>
        <w:separator/>
      </w:r>
    </w:p>
  </w:endnote>
  <w:endnote w:type="continuationSeparator" w:id="0">
    <w:p w:rsidR="00481E1E" w:rsidRDefault="0048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E1E" w:rsidRDefault="00481E1E">
      <w:r>
        <w:separator/>
      </w:r>
    </w:p>
  </w:footnote>
  <w:footnote w:type="continuationSeparator" w:id="0">
    <w:p w:rsidR="00481E1E" w:rsidRDefault="00481E1E">
      <w:r>
        <w:continuationSeparator/>
      </w:r>
    </w:p>
  </w:footnote>
  <w:footnote w:id="1">
    <w:p w:rsidR="009A5142" w:rsidRPr="0097715A" w:rsidRDefault="009A5142" w:rsidP="00052979">
      <w:pPr>
        <w:pStyle w:val="Tekstprzypisudolnego"/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97715A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97715A">
        <w:rPr>
          <w:rFonts w:ascii="Arial Narrow" w:hAnsi="Arial Narrow" w:cs="Arial"/>
          <w:sz w:val="18"/>
          <w:szCs w:val="18"/>
        </w:rPr>
        <w:t xml:space="preserve"> </w:t>
      </w:r>
      <w:r w:rsidRPr="0097715A">
        <w:rPr>
          <w:rFonts w:ascii="Arial Narrow" w:hAnsi="Arial Narrow" w:cs="Arial"/>
          <w:sz w:val="18"/>
          <w:szCs w:val="18"/>
        </w:rPr>
        <w:tab/>
      </w:r>
      <w:r w:rsidR="00C26BE2" w:rsidRPr="0097715A">
        <w:rPr>
          <w:rFonts w:ascii="Arial Narrow" w:hAnsi="Arial Narrow" w:cs="Arial"/>
          <w:sz w:val="18"/>
          <w:szCs w:val="18"/>
        </w:rPr>
        <w:t>Wskazać charakter powiązania</w:t>
      </w:r>
      <w:r w:rsidRPr="0097715A">
        <w:rPr>
          <w:rStyle w:val="Odwoanieprzypisudolnego"/>
          <w:rFonts w:ascii="Arial Narrow" w:hAnsi="Arial Narrow" w:cs="Arial"/>
          <w:sz w:val="18"/>
          <w:szCs w:val="18"/>
          <w:vertAlign w:val="baseline"/>
        </w:rPr>
        <w:t>, jeżeli dotyczy</w:t>
      </w:r>
      <w:r w:rsidR="00C26BE2" w:rsidRPr="0097715A">
        <w:rPr>
          <w:rFonts w:ascii="Arial Narrow" w:hAnsi="Arial Narrow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5D261D" w:rsidRDefault="00195F96" w:rsidP="00011FBD">
    <w:pPr>
      <w:ind w:firstLine="7"/>
      <w:jc w:val="center"/>
      <w:rPr>
        <w:rFonts w:ascii="Calibri" w:hAnsi="Calibri" w:cs="Arial"/>
        <w:i/>
        <w:sz w:val="16"/>
        <w:szCs w:val="16"/>
      </w:rPr>
    </w:pPr>
  </w:p>
  <w:p w:rsidR="00011FBD" w:rsidRPr="00011FBD" w:rsidRDefault="00195F96" w:rsidP="009D16D6">
    <w:pPr>
      <w:ind w:firstLine="7"/>
      <w:rPr>
        <w:rFonts w:ascii="Calibri" w:eastAsia="Calibri" w:hAnsi="Calibri"/>
        <w:sz w:val="18"/>
        <w:szCs w:val="18"/>
        <w:lang w:eastAsia="en-US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</w:p>
  <w:p w:rsidR="009D16D6" w:rsidRPr="004B5758" w:rsidRDefault="00755B16" w:rsidP="009D16D6">
    <w:pPr>
      <w:pStyle w:val="Nagwek"/>
      <w:jc w:val="center"/>
    </w:pPr>
    <w:r>
      <w:rPr>
        <w:noProof/>
      </w:rPr>
      <w:drawing>
        <wp:inline distT="0" distB="0" distL="0" distR="0">
          <wp:extent cx="5538159" cy="988306"/>
          <wp:effectExtent l="0" t="0" r="5715" b="254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- podstaw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5052" cy="991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11FBD"/>
    <w:rsid w:val="00036925"/>
    <w:rsid w:val="00052979"/>
    <w:rsid w:val="000572B0"/>
    <w:rsid w:val="00091B27"/>
    <w:rsid w:val="00094686"/>
    <w:rsid w:val="000C0D48"/>
    <w:rsid w:val="000C385B"/>
    <w:rsid w:val="000F1C63"/>
    <w:rsid w:val="0010331D"/>
    <w:rsid w:val="00136CD1"/>
    <w:rsid w:val="00195F96"/>
    <w:rsid w:val="00197D76"/>
    <w:rsid w:val="001B7D2C"/>
    <w:rsid w:val="001E0DC2"/>
    <w:rsid w:val="001E5ED7"/>
    <w:rsid w:val="001F6EE3"/>
    <w:rsid w:val="00200CC7"/>
    <w:rsid w:val="002161A4"/>
    <w:rsid w:val="002509E3"/>
    <w:rsid w:val="00274792"/>
    <w:rsid w:val="002C32A1"/>
    <w:rsid w:val="00340533"/>
    <w:rsid w:val="00346E0A"/>
    <w:rsid w:val="00381DB8"/>
    <w:rsid w:val="003821FE"/>
    <w:rsid w:val="003A7B44"/>
    <w:rsid w:val="003B5151"/>
    <w:rsid w:val="003B755E"/>
    <w:rsid w:val="003F4639"/>
    <w:rsid w:val="00403349"/>
    <w:rsid w:val="00426F9A"/>
    <w:rsid w:val="00481E1E"/>
    <w:rsid w:val="004851CC"/>
    <w:rsid w:val="004C05E0"/>
    <w:rsid w:val="00504A0A"/>
    <w:rsid w:val="00532B07"/>
    <w:rsid w:val="00565483"/>
    <w:rsid w:val="0057291E"/>
    <w:rsid w:val="00576FDB"/>
    <w:rsid w:val="0058529B"/>
    <w:rsid w:val="0059481E"/>
    <w:rsid w:val="005D261D"/>
    <w:rsid w:val="00651DF2"/>
    <w:rsid w:val="00667A51"/>
    <w:rsid w:val="00672CCB"/>
    <w:rsid w:val="0067543A"/>
    <w:rsid w:val="006E1F45"/>
    <w:rsid w:val="006E2439"/>
    <w:rsid w:val="006E5539"/>
    <w:rsid w:val="006F5B47"/>
    <w:rsid w:val="007467C8"/>
    <w:rsid w:val="00755B16"/>
    <w:rsid w:val="007604CA"/>
    <w:rsid w:val="00763EF5"/>
    <w:rsid w:val="00793F68"/>
    <w:rsid w:val="00796226"/>
    <w:rsid w:val="007A3DD3"/>
    <w:rsid w:val="007B20FC"/>
    <w:rsid w:val="007C378E"/>
    <w:rsid w:val="008453C9"/>
    <w:rsid w:val="008B4887"/>
    <w:rsid w:val="008C4CB1"/>
    <w:rsid w:val="008E6296"/>
    <w:rsid w:val="008F6172"/>
    <w:rsid w:val="009269BB"/>
    <w:rsid w:val="00930D1A"/>
    <w:rsid w:val="009313FE"/>
    <w:rsid w:val="0096212A"/>
    <w:rsid w:val="0097715A"/>
    <w:rsid w:val="009832DE"/>
    <w:rsid w:val="009872B5"/>
    <w:rsid w:val="009A5142"/>
    <w:rsid w:val="009D16D6"/>
    <w:rsid w:val="009D321B"/>
    <w:rsid w:val="009F3790"/>
    <w:rsid w:val="00A52E98"/>
    <w:rsid w:val="00A7118E"/>
    <w:rsid w:val="00A82193"/>
    <w:rsid w:val="00A90A8A"/>
    <w:rsid w:val="00AD0996"/>
    <w:rsid w:val="00AD5F3A"/>
    <w:rsid w:val="00AE4D38"/>
    <w:rsid w:val="00AF3135"/>
    <w:rsid w:val="00B06154"/>
    <w:rsid w:val="00B15ECC"/>
    <w:rsid w:val="00B16CD1"/>
    <w:rsid w:val="00B841E0"/>
    <w:rsid w:val="00B92A1D"/>
    <w:rsid w:val="00BC3431"/>
    <w:rsid w:val="00BF4F86"/>
    <w:rsid w:val="00C123B9"/>
    <w:rsid w:val="00C22AD0"/>
    <w:rsid w:val="00C26BE2"/>
    <w:rsid w:val="00C274FC"/>
    <w:rsid w:val="00C401B0"/>
    <w:rsid w:val="00C657C8"/>
    <w:rsid w:val="00C7788C"/>
    <w:rsid w:val="00C811E7"/>
    <w:rsid w:val="00C96D6B"/>
    <w:rsid w:val="00D210E1"/>
    <w:rsid w:val="00D37382"/>
    <w:rsid w:val="00D63E72"/>
    <w:rsid w:val="00D84E4A"/>
    <w:rsid w:val="00D91973"/>
    <w:rsid w:val="00D952FE"/>
    <w:rsid w:val="00DA2CD3"/>
    <w:rsid w:val="00DA41AA"/>
    <w:rsid w:val="00DA6C6C"/>
    <w:rsid w:val="00DE22EA"/>
    <w:rsid w:val="00E00AC6"/>
    <w:rsid w:val="00E1111D"/>
    <w:rsid w:val="00E41F42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410D4"/>
    <w:rsid w:val="00F41697"/>
    <w:rsid w:val="00F46251"/>
    <w:rsid w:val="00F9029E"/>
    <w:rsid w:val="00F94C40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5D6E8849-FBA5-47DC-9B20-F1DFA39D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uiPriority w:val="34"/>
    <w:qFormat/>
    <w:rsid w:val="00011FBD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9D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A35718F4</Template>
  <TotalTime>12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Karolina Czyrek</cp:lastModifiedBy>
  <cp:revision>5</cp:revision>
  <cp:lastPrinted>2015-05-22T10:10:00Z</cp:lastPrinted>
  <dcterms:created xsi:type="dcterms:W3CDTF">2020-09-17T09:41:00Z</dcterms:created>
  <dcterms:modified xsi:type="dcterms:W3CDTF">2022-09-01T12:07:00Z</dcterms:modified>
</cp:coreProperties>
</file>